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F8" w:rsidRPr="00FB27F8" w:rsidRDefault="002D5350" w:rsidP="002D5350">
      <w:pPr>
        <w:jc w:val="center"/>
        <w:rPr>
          <w:b/>
          <w:sz w:val="32"/>
          <w:szCs w:val="32"/>
        </w:rPr>
      </w:pPr>
      <w:r w:rsidRPr="00FB27F8">
        <w:rPr>
          <w:b/>
          <w:sz w:val="32"/>
          <w:szCs w:val="32"/>
        </w:rPr>
        <w:t xml:space="preserve">LISD Teacher Input Form </w:t>
      </w:r>
      <w:proofErr w:type="gramStart"/>
      <w:r w:rsidRPr="00FB27F8">
        <w:rPr>
          <w:b/>
          <w:sz w:val="32"/>
          <w:szCs w:val="32"/>
        </w:rPr>
        <w:t>For</w:t>
      </w:r>
      <w:proofErr w:type="gramEnd"/>
      <w:r w:rsidRPr="00FB27F8">
        <w:rPr>
          <w:b/>
          <w:sz w:val="32"/>
          <w:szCs w:val="32"/>
        </w:rPr>
        <w:t xml:space="preserve"> ARD/504 Meetings</w:t>
      </w:r>
    </w:p>
    <w:p w:rsidR="002D5350" w:rsidRPr="00FB27F8" w:rsidRDefault="002D5350" w:rsidP="002D5350">
      <w:pPr>
        <w:rPr>
          <w:b/>
          <w:sz w:val="24"/>
          <w:szCs w:val="24"/>
        </w:rPr>
      </w:pPr>
      <w:r w:rsidRPr="00FB27F8">
        <w:rPr>
          <w:b/>
          <w:sz w:val="24"/>
          <w:szCs w:val="24"/>
        </w:rPr>
        <w:t xml:space="preserve">Student: __________________________                Meeting </w:t>
      </w:r>
      <w:proofErr w:type="gramStart"/>
      <w:r w:rsidRPr="00FB27F8">
        <w:rPr>
          <w:b/>
          <w:sz w:val="24"/>
          <w:szCs w:val="24"/>
        </w:rPr>
        <w:t>Type:_</w:t>
      </w:r>
      <w:proofErr w:type="gramEnd"/>
      <w:r w:rsidRPr="00FB27F8">
        <w:rPr>
          <w:b/>
          <w:sz w:val="24"/>
          <w:szCs w:val="24"/>
        </w:rPr>
        <w:t>_________</w:t>
      </w:r>
      <w:r w:rsidRPr="00FB27F8">
        <w:rPr>
          <w:b/>
          <w:sz w:val="24"/>
          <w:szCs w:val="24"/>
        </w:rPr>
        <w:tab/>
        <w:t xml:space="preserve">  Meeting Date:__________</w:t>
      </w:r>
    </w:p>
    <w:p w:rsidR="002D5350" w:rsidRPr="00FB27F8" w:rsidRDefault="002D5350" w:rsidP="002D5350">
      <w:pPr>
        <w:rPr>
          <w:b/>
          <w:sz w:val="24"/>
          <w:szCs w:val="24"/>
        </w:rPr>
      </w:pPr>
      <w:proofErr w:type="gramStart"/>
      <w:r w:rsidRPr="00FB27F8">
        <w:rPr>
          <w:b/>
          <w:sz w:val="24"/>
          <w:szCs w:val="24"/>
        </w:rPr>
        <w:t>Teacher:_</w:t>
      </w:r>
      <w:proofErr w:type="gramEnd"/>
      <w:r w:rsidRPr="00FB27F8">
        <w:rPr>
          <w:b/>
          <w:sz w:val="24"/>
          <w:szCs w:val="24"/>
        </w:rPr>
        <w:t xml:space="preserve">_________________________                 Subject:_______________        </w:t>
      </w:r>
    </w:p>
    <w:p w:rsidR="002D5350" w:rsidRPr="006A548A" w:rsidRDefault="002D5350" w:rsidP="002D5350">
      <w:pPr>
        <w:rPr>
          <w:b/>
          <w:sz w:val="18"/>
          <w:szCs w:val="18"/>
        </w:rPr>
      </w:pPr>
      <w:r w:rsidRPr="006A548A">
        <w:rPr>
          <w:b/>
          <w:sz w:val="18"/>
          <w:szCs w:val="18"/>
        </w:rPr>
        <w:t>Student Competencies:</w:t>
      </w:r>
      <w:r w:rsidR="006A548A" w:rsidRPr="006A548A">
        <w:rPr>
          <w:b/>
          <w:sz w:val="18"/>
          <w:szCs w:val="18"/>
        </w:rPr>
        <w:t xml:space="preserve"> Please </w:t>
      </w:r>
      <w:r w:rsidR="00E904F8">
        <w:rPr>
          <w:b/>
          <w:sz w:val="18"/>
          <w:szCs w:val="18"/>
        </w:rPr>
        <w:t>rate</w:t>
      </w:r>
      <w:r w:rsidR="006A548A" w:rsidRPr="006A548A">
        <w:rPr>
          <w:b/>
          <w:sz w:val="18"/>
          <w:szCs w:val="18"/>
        </w:rPr>
        <w:t xml:space="preserve"> each area based on the corresponding description.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68"/>
        <w:gridCol w:w="2652"/>
        <w:gridCol w:w="236"/>
        <w:gridCol w:w="3088"/>
        <w:gridCol w:w="2546"/>
      </w:tblGrid>
      <w:tr w:rsidR="00FB27F8" w:rsidTr="00FB2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FB27F8" w:rsidRDefault="00FB27F8" w:rsidP="002D5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Performance</w:t>
            </w:r>
          </w:p>
          <w:p w:rsidR="00FB27F8" w:rsidRDefault="00FB27F8" w:rsidP="002D5350">
            <w:pPr>
              <w:rPr>
                <w:sz w:val="24"/>
                <w:szCs w:val="24"/>
              </w:rPr>
            </w:pPr>
          </w:p>
          <w:p w:rsidR="00FB27F8" w:rsidRDefault="00FB27F8" w:rsidP="002D5350">
            <w:pPr>
              <w:rPr>
                <w:sz w:val="24"/>
                <w:szCs w:val="24"/>
              </w:rPr>
            </w:pPr>
          </w:p>
          <w:p w:rsidR="00FB27F8" w:rsidRDefault="00FB27F8" w:rsidP="002D5350">
            <w:pPr>
              <w:rPr>
                <w:sz w:val="24"/>
                <w:szCs w:val="24"/>
              </w:rPr>
            </w:pPr>
          </w:p>
          <w:p w:rsidR="00FB27F8" w:rsidRDefault="00FB27F8" w:rsidP="002D5350">
            <w:pPr>
              <w:rPr>
                <w:sz w:val="24"/>
                <w:szCs w:val="24"/>
              </w:rPr>
            </w:pPr>
          </w:p>
          <w:p w:rsidR="00FB27F8" w:rsidRPr="00FB27F8" w:rsidRDefault="00FB27F8" w:rsidP="002D5350">
            <w:pPr>
              <w:rPr>
                <w:b w:val="0"/>
                <w:sz w:val="24"/>
                <w:szCs w:val="24"/>
              </w:rPr>
            </w:pPr>
            <w:r w:rsidRPr="00FB27F8">
              <w:rPr>
                <w:b w:val="0"/>
                <w:sz w:val="24"/>
                <w:szCs w:val="24"/>
              </w:rPr>
              <w:t>Rating:</w:t>
            </w:r>
            <w:r>
              <w:rPr>
                <w:b w:val="0"/>
                <w:sz w:val="24"/>
                <w:szCs w:val="24"/>
              </w:rPr>
              <w:t>_____</w:t>
            </w:r>
          </w:p>
        </w:tc>
        <w:tc>
          <w:tcPr>
            <w:tcW w:w="2652" w:type="dxa"/>
          </w:tcPr>
          <w:p w:rsidR="00FB27F8" w:rsidRPr="003B358D" w:rsidRDefault="00FB27F8" w:rsidP="002D53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B358D">
              <w:rPr>
                <w:sz w:val="16"/>
                <w:szCs w:val="16"/>
              </w:rPr>
              <w:t>0</w:t>
            </w:r>
            <w:r w:rsidRPr="003B358D">
              <w:rPr>
                <w:b w:val="0"/>
                <w:sz w:val="16"/>
                <w:szCs w:val="16"/>
              </w:rPr>
              <w:t>-</w:t>
            </w:r>
            <w:r w:rsidRPr="003B358D">
              <w:rPr>
                <w:sz w:val="16"/>
                <w:szCs w:val="16"/>
              </w:rPr>
              <w:t>Independent</w:t>
            </w:r>
            <w:r w:rsidRPr="003B358D">
              <w:rPr>
                <w:b w:val="0"/>
                <w:sz w:val="16"/>
                <w:szCs w:val="16"/>
              </w:rPr>
              <w:t xml:space="preserve"> in classroom</w:t>
            </w:r>
          </w:p>
          <w:p w:rsidR="00FB27F8" w:rsidRPr="003B358D" w:rsidRDefault="00FB27F8" w:rsidP="002D53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B358D">
              <w:rPr>
                <w:sz w:val="16"/>
                <w:szCs w:val="16"/>
              </w:rPr>
              <w:t>1</w:t>
            </w:r>
            <w:r w:rsidRPr="003B358D">
              <w:rPr>
                <w:b w:val="0"/>
                <w:sz w:val="16"/>
                <w:szCs w:val="16"/>
              </w:rPr>
              <w:t xml:space="preserve">-Needs </w:t>
            </w:r>
            <w:r w:rsidRPr="003B358D">
              <w:rPr>
                <w:sz w:val="16"/>
                <w:szCs w:val="16"/>
              </w:rPr>
              <w:t>Intermittent</w:t>
            </w:r>
            <w:r w:rsidRPr="003B358D">
              <w:rPr>
                <w:b w:val="0"/>
                <w:sz w:val="16"/>
                <w:szCs w:val="16"/>
              </w:rPr>
              <w:t xml:space="preserve"> assistance</w:t>
            </w:r>
          </w:p>
          <w:p w:rsidR="00FB27F8" w:rsidRPr="003B358D" w:rsidRDefault="00FB27F8" w:rsidP="002D53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B358D">
              <w:rPr>
                <w:sz w:val="16"/>
                <w:szCs w:val="16"/>
              </w:rPr>
              <w:t>2</w:t>
            </w:r>
            <w:r w:rsidRPr="003B358D">
              <w:rPr>
                <w:b w:val="0"/>
                <w:sz w:val="16"/>
                <w:szCs w:val="16"/>
              </w:rPr>
              <w:t xml:space="preserve">-Needs </w:t>
            </w:r>
            <w:r w:rsidRPr="003B358D">
              <w:rPr>
                <w:sz w:val="16"/>
                <w:szCs w:val="16"/>
              </w:rPr>
              <w:t>frequent</w:t>
            </w:r>
            <w:r w:rsidRPr="003B358D">
              <w:rPr>
                <w:b w:val="0"/>
                <w:sz w:val="16"/>
                <w:szCs w:val="16"/>
              </w:rPr>
              <w:t xml:space="preserve"> assistance</w:t>
            </w:r>
          </w:p>
          <w:p w:rsidR="00FB27F8" w:rsidRPr="003B358D" w:rsidRDefault="00FB27F8" w:rsidP="002D53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B358D">
              <w:rPr>
                <w:sz w:val="16"/>
                <w:szCs w:val="16"/>
              </w:rPr>
              <w:t>3</w:t>
            </w:r>
            <w:r w:rsidRPr="003B358D">
              <w:rPr>
                <w:b w:val="0"/>
                <w:sz w:val="16"/>
                <w:szCs w:val="16"/>
              </w:rPr>
              <w:t>-</w:t>
            </w:r>
            <w:r>
              <w:rPr>
                <w:b w:val="0"/>
                <w:sz w:val="16"/>
                <w:szCs w:val="16"/>
              </w:rPr>
              <w:t xml:space="preserve">Needs </w:t>
            </w:r>
            <w:r w:rsidRPr="006A548A">
              <w:rPr>
                <w:sz w:val="16"/>
                <w:szCs w:val="16"/>
              </w:rPr>
              <w:t>ongoing</w:t>
            </w:r>
            <w:r>
              <w:rPr>
                <w:b w:val="0"/>
                <w:sz w:val="16"/>
                <w:szCs w:val="16"/>
              </w:rPr>
              <w:t xml:space="preserve"> academic support and paraprofessional or teacher near by</w:t>
            </w:r>
          </w:p>
          <w:p w:rsidR="00FB27F8" w:rsidRPr="003B358D" w:rsidRDefault="00FB27F8" w:rsidP="002D53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</w:p>
        </w:tc>
        <w:tc>
          <w:tcPr>
            <w:tcW w:w="236" w:type="dxa"/>
          </w:tcPr>
          <w:p w:rsidR="00FB27F8" w:rsidRPr="00FB27F8" w:rsidRDefault="00FB27F8" w:rsidP="00FB27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8" w:type="dxa"/>
          </w:tcPr>
          <w:p w:rsidR="00FB27F8" w:rsidRDefault="00FB27F8" w:rsidP="002D53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Demonstration of Knowledge</w:t>
            </w:r>
          </w:p>
          <w:p w:rsidR="00FB27F8" w:rsidRDefault="00FB27F8" w:rsidP="002D53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B27F8" w:rsidRDefault="00FB27F8" w:rsidP="002D53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B27F8" w:rsidRDefault="00FB27F8" w:rsidP="00FB27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B27F8" w:rsidRDefault="00FB27F8" w:rsidP="00FB27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B27F8">
              <w:rPr>
                <w:b w:val="0"/>
                <w:sz w:val="24"/>
                <w:szCs w:val="24"/>
              </w:rPr>
              <w:t>Rating:</w:t>
            </w:r>
            <w:r>
              <w:rPr>
                <w:b w:val="0"/>
                <w:sz w:val="24"/>
                <w:szCs w:val="24"/>
              </w:rPr>
              <w:t>_____</w:t>
            </w:r>
          </w:p>
        </w:tc>
        <w:tc>
          <w:tcPr>
            <w:tcW w:w="2546" w:type="dxa"/>
          </w:tcPr>
          <w:p w:rsidR="00FB27F8" w:rsidRPr="003B358D" w:rsidRDefault="00FB27F8" w:rsidP="002D53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B358D">
              <w:rPr>
                <w:sz w:val="16"/>
                <w:szCs w:val="16"/>
              </w:rPr>
              <w:t>0</w:t>
            </w:r>
            <w:r w:rsidRPr="003B358D">
              <w:rPr>
                <w:b w:val="0"/>
                <w:sz w:val="16"/>
                <w:szCs w:val="16"/>
              </w:rPr>
              <w:t xml:space="preserve">-Student does </w:t>
            </w:r>
            <w:r w:rsidRPr="003B358D">
              <w:rPr>
                <w:sz w:val="16"/>
                <w:szCs w:val="16"/>
              </w:rPr>
              <w:t>not</w:t>
            </w:r>
            <w:r w:rsidRPr="003B358D">
              <w:rPr>
                <w:b w:val="0"/>
                <w:sz w:val="16"/>
                <w:szCs w:val="16"/>
              </w:rPr>
              <w:t xml:space="preserve"> require support in order to demonstrate knowledge</w:t>
            </w:r>
          </w:p>
          <w:p w:rsidR="00FB27F8" w:rsidRPr="003B358D" w:rsidRDefault="00FB27F8" w:rsidP="002D53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B358D">
              <w:rPr>
                <w:sz w:val="16"/>
                <w:szCs w:val="16"/>
              </w:rPr>
              <w:t>1</w:t>
            </w:r>
            <w:r w:rsidRPr="003B358D">
              <w:rPr>
                <w:b w:val="0"/>
                <w:sz w:val="16"/>
                <w:szCs w:val="16"/>
              </w:rPr>
              <w:t xml:space="preserve">-Student requires </w:t>
            </w:r>
            <w:r w:rsidRPr="003B358D">
              <w:rPr>
                <w:sz w:val="16"/>
                <w:szCs w:val="16"/>
              </w:rPr>
              <w:t>minimal</w:t>
            </w:r>
            <w:r w:rsidRPr="003B358D">
              <w:rPr>
                <w:b w:val="0"/>
                <w:sz w:val="16"/>
                <w:szCs w:val="16"/>
              </w:rPr>
              <w:t xml:space="preserve"> support in order to demonstrate knowledge</w:t>
            </w:r>
          </w:p>
          <w:p w:rsidR="00FB27F8" w:rsidRPr="003B358D" w:rsidRDefault="00FB27F8" w:rsidP="002D53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6"/>
                <w:szCs w:val="16"/>
              </w:rPr>
            </w:pPr>
            <w:r w:rsidRPr="003B358D">
              <w:rPr>
                <w:sz w:val="16"/>
                <w:szCs w:val="16"/>
              </w:rPr>
              <w:t>2</w:t>
            </w:r>
            <w:r w:rsidRPr="003B358D">
              <w:rPr>
                <w:b w:val="0"/>
                <w:sz w:val="16"/>
                <w:szCs w:val="16"/>
              </w:rPr>
              <w:t xml:space="preserve">-Student requires </w:t>
            </w:r>
            <w:r w:rsidRPr="003B358D">
              <w:rPr>
                <w:sz w:val="16"/>
                <w:szCs w:val="16"/>
              </w:rPr>
              <w:t>occasional</w:t>
            </w:r>
            <w:r w:rsidRPr="003B358D">
              <w:rPr>
                <w:b w:val="0"/>
                <w:sz w:val="16"/>
                <w:szCs w:val="16"/>
              </w:rPr>
              <w:t xml:space="preserve"> support to demonstrate knowledge</w:t>
            </w:r>
          </w:p>
          <w:p w:rsidR="00FB27F8" w:rsidRPr="003B358D" w:rsidRDefault="00FB27F8" w:rsidP="002D53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B358D">
              <w:rPr>
                <w:sz w:val="16"/>
                <w:szCs w:val="16"/>
              </w:rPr>
              <w:t>3</w:t>
            </w:r>
            <w:r w:rsidRPr="003B358D">
              <w:rPr>
                <w:b w:val="0"/>
                <w:sz w:val="16"/>
                <w:szCs w:val="16"/>
              </w:rPr>
              <w:t xml:space="preserve">-Student requires </w:t>
            </w:r>
            <w:r w:rsidRPr="003B358D">
              <w:rPr>
                <w:sz w:val="16"/>
                <w:szCs w:val="16"/>
              </w:rPr>
              <w:t>frequent</w:t>
            </w:r>
            <w:r w:rsidRPr="003B358D">
              <w:rPr>
                <w:b w:val="0"/>
                <w:sz w:val="16"/>
                <w:szCs w:val="16"/>
              </w:rPr>
              <w:t xml:space="preserve"> support to demonstrate knowledge</w:t>
            </w:r>
          </w:p>
        </w:tc>
      </w:tr>
      <w:tr w:rsidR="00FB27F8" w:rsidTr="00FB2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FB27F8" w:rsidRDefault="00FB27F8" w:rsidP="002D5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 (TEKS) Adaptations</w:t>
            </w:r>
          </w:p>
          <w:p w:rsidR="00FB27F8" w:rsidRDefault="00FB27F8" w:rsidP="002D5350">
            <w:pPr>
              <w:rPr>
                <w:sz w:val="24"/>
                <w:szCs w:val="24"/>
              </w:rPr>
            </w:pPr>
          </w:p>
          <w:p w:rsidR="00FB27F8" w:rsidRDefault="00FB27F8" w:rsidP="002D5350">
            <w:pPr>
              <w:rPr>
                <w:sz w:val="24"/>
                <w:szCs w:val="24"/>
              </w:rPr>
            </w:pPr>
          </w:p>
          <w:p w:rsidR="00FB27F8" w:rsidRDefault="00FB27F8" w:rsidP="002D5350">
            <w:pPr>
              <w:rPr>
                <w:sz w:val="24"/>
                <w:szCs w:val="24"/>
              </w:rPr>
            </w:pPr>
          </w:p>
          <w:p w:rsidR="00FB27F8" w:rsidRDefault="00FB27F8" w:rsidP="002D5350">
            <w:pPr>
              <w:rPr>
                <w:sz w:val="24"/>
                <w:szCs w:val="24"/>
              </w:rPr>
            </w:pPr>
          </w:p>
          <w:p w:rsidR="00FB27F8" w:rsidRDefault="00FB27F8" w:rsidP="002D5350">
            <w:pPr>
              <w:rPr>
                <w:sz w:val="24"/>
                <w:szCs w:val="24"/>
              </w:rPr>
            </w:pPr>
            <w:r w:rsidRPr="00FB27F8">
              <w:rPr>
                <w:b w:val="0"/>
                <w:sz w:val="24"/>
                <w:szCs w:val="24"/>
              </w:rPr>
              <w:t>Rating:</w:t>
            </w:r>
            <w:r>
              <w:rPr>
                <w:b w:val="0"/>
                <w:sz w:val="24"/>
                <w:szCs w:val="24"/>
              </w:rPr>
              <w:t>_____</w:t>
            </w:r>
          </w:p>
        </w:tc>
        <w:tc>
          <w:tcPr>
            <w:tcW w:w="2652" w:type="dxa"/>
          </w:tcPr>
          <w:p w:rsidR="00FB27F8" w:rsidRPr="003B358D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B358D">
              <w:rPr>
                <w:b/>
                <w:sz w:val="16"/>
                <w:szCs w:val="16"/>
              </w:rPr>
              <w:t>0</w:t>
            </w:r>
            <w:r w:rsidRPr="003B358D">
              <w:rPr>
                <w:sz w:val="16"/>
                <w:szCs w:val="16"/>
              </w:rPr>
              <w:t>-Demonstrates TEKS as outlined</w:t>
            </w:r>
          </w:p>
          <w:p w:rsidR="00FB27F8" w:rsidRPr="003B358D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B358D">
              <w:rPr>
                <w:b/>
                <w:sz w:val="16"/>
                <w:szCs w:val="16"/>
              </w:rPr>
              <w:t>1</w:t>
            </w:r>
            <w:r w:rsidRPr="003B358D">
              <w:rPr>
                <w:sz w:val="16"/>
                <w:szCs w:val="16"/>
              </w:rPr>
              <w:t xml:space="preserve">-Requires </w:t>
            </w:r>
            <w:r w:rsidRPr="003B358D">
              <w:rPr>
                <w:b/>
                <w:sz w:val="16"/>
                <w:szCs w:val="16"/>
              </w:rPr>
              <w:t>minimal</w:t>
            </w:r>
            <w:r w:rsidRPr="003B358D">
              <w:rPr>
                <w:sz w:val="16"/>
                <w:szCs w:val="16"/>
              </w:rPr>
              <w:t xml:space="preserve"> accommodations to access TEKS</w:t>
            </w:r>
          </w:p>
          <w:p w:rsidR="00FB27F8" w:rsidRPr="003B358D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B358D">
              <w:rPr>
                <w:b/>
                <w:sz w:val="16"/>
                <w:szCs w:val="16"/>
              </w:rPr>
              <w:t>2</w:t>
            </w:r>
            <w:r w:rsidRPr="003B358D">
              <w:rPr>
                <w:sz w:val="16"/>
                <w:szCs w:val="16"/>
              </w:rPr>
              <w:t xml:space="preserve">-Requires </w:t>
            </w:r>
            <w:r w:rsidRPr="003B358D">
              <w:rPr>
                <w:b/>
                <w:sz w:val="16"/>
                <w:szCs w:val="16"/>
              </w:rPr>
              <w:t>moderate</w:t>
            </w:r>
            <w:r w:rsidRPr="003B358D">
              <w:rPr>
                <w:sz w:val="16"/>
                <w:szCs w:val="16"/>
              </w:rPr>
              <w:t xml:space="preserve"> accommodations to access TEKS</w:t>
            </w:r>
          </w:p>
          <w:p w:rsidR="00FB27F8" w:rsidRPr="003B358D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80FDB">
              <w:rPr>
                <w:b/>
                <w:sz w:val="16"/>
                <w:szCs w:val="16"/>
              </w:rPr>
              <w:t>3</w:t>
            </w:r>
            <w:r w:rsidRPr="003B358D">
              <w:rPr>
                <w:sz w:val="16"/>
                <w:szCs w:val="16"/>
              </w:rPr>
              <w:t xml:space="preserve">-Requires </w:t>
            </w:r>
            <w:r w:rsidRPr="006A548A">
              <w:rPr>
                <w:b/>
                <w:sz w:val="16"/>
                <w:szCs w:val="16"/>
              </w:rPr>
              <w:t>significant</w:t>
            </w:r>
            <w:r w:rsidRPr="003B358D">
              <w:rPr>
                <w:sz w:val="16"/>
                <w:szCs w:val="16"/>
              </w:rPr>
              <w:t xml:space="preserve"> accommodations/modifications to access TEKS</w:t>
            </w:r>
          </w:p>
        </w:tc>
        <w:tc>
          <w:tcPr>
            <w:tcW w:w="236" w:type="dxa"/>
          </w:tcPr>
          <w:p w:rsidR="00FB27F8" w:rsidRPr="006A548A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3088" w:type="dxa"/>
          </w:tcPr>
          <w:p w:rsid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A548A">
              <w:rPr>
                <w:b/>
                <w:sz w:val="24"/>
                <w:szCs w:val="24"/>
              </w:rPr>
              <w:t>Instructional Delivery Methods</w:t>
            </w:r>
          </w:p>
          <w:p w:rsid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B27F8" w:rsidRDefault="00FB27F8" w:rsidP="00FB2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FB27F8" w:rsidRPr="00FB27F8" w:rsidRDefault="00FB27F8" w:rsidP="00FB2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B27F8">
              <w:rPr>
                <w:sz w:val="24"/>
                <w:szCs w:val="24"/>
              </w:rPr>
              <w:t>Rating:_____</w:t>
            </w:r>
          </w:p>
        </w:tc>
        <w:tc>
          <w:tcPr>
            <w:tcW w:w="2546" w:type="dxa"/>
          </w:tcPr>
          <w:p w:rsid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548A">
              <w:rPr>
                <w:b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-Processes information as delivered</w:t>
            </w:r>
          </w:p>
          <w:p w:rsid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548A">
              <w:rPr>
                <w:b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</w:t>
            </w:r>
            <w:r w:rsidRPr="006A548A">
              <w:rPr>
                <w:b/>
                <w:sz w:val="16"/>
                <w:szCs w:val="16"/>
              </w:rPr>
              <w:t>Rarely</w:t>
            </w:r>
            <w:r>
              <w:rPr>
                <w:sz w:val="16"/>
                <w:szCs w:val="16"/>
              </w:rPr>
              <w:t xml:space="preserve"> requires multiple instructional delivery options to process information</w:t>
            </w:r>
          </w:p>
          <w:p w:rsidR="00FB27F8" w:rsidRDefault="00FB27F8" w:rsidP="006A5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548A">
              <w:rPr>
                <w:b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Pr="006A548A">
              <w:rPr>
                <w:b/>
                <w:sz w:val="16"/>
                <w:szCs w:val="16"/>
              </w:rPr>
              <w:t>Ocassionall</w:t>
            </w:r>
            <w:r>
              <w:rPr>
                <w:sz w:val="16"/>
                <w:szCs w:val="16"/>
              </w:rPr>
              <w:t>y requires multiple instructional delivery options to process information</w:t>
            </w:r>
          </w:p>
          <w:p w:rsidR="00FB27F8" w:rsidRPr="006A548A" w:rsidRDefault="00FB27F8" w:rsidP="006A5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548A">
              <w:rPr>
                <w:b/>
                <w:sz w:val="16"/>
                <w:szCs w:val="16"/>
              </w:rPr>
              <w:t>3-Frequently</w:t>
            </w:r>
            <w:r>
              <w:rPr>
                <w:sz w:val="16"/>
                <w:szCs w:val="16"/>
              </w:rPr>
              <w:t xml:space="preserve"> requires multiple instructional delivery options to process information</w:t>
            </w:r>
          </w:p>
        </w:tc>
      </w:tr>
      <w:tr w:rsidR="00FB27F8" w:rsidTr="00FB2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FB27F8" w:rsidRDefault="00FB27F8" w:rsidP="002D5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Instructional Materials</w:t>
            </w:r>
          </w:p>
          <w:p w:rsidR="00FB27F8" w:rsidRDefault="00FB27F8" w:rsidP="002D5350">
            <w:pPr>
              <w:rPr>
                <w:sz w:val="24"/>
                <w:szCs w:val="24"/>
              </w:rPr>
            </w:pPr>
          </w:p>
          <w:p w:rsidR="00FB27F8" w:rsidRDefault="00FB27F8" w:rsidP="002D5350">
            <w:pPr>
              <w:rPr>
                <w:sz w:val="24"/>
                <w:szCs w:val="24"/>
              </w:rPr>
            </w:pPr>
          </w:p>
          <w:p w:rsidR="00FB27F8" w:rsidRDefault="00FB27F8" w:rsidP="002D5350">
            <w:pPr>
              <w:rPr>
                <w:sz w:val="24"/>
                <w:szCs w:val="24"/>
              </w:rPr>
            </w:pPr>
            <w:r w:rsidRPr="00FB27F8">
              <w:rPr>
                <w:b w:val="0"/>
                <w:sz w:val="24"/>
                <w:szCs w:val="24"/>
              </w:rPr>
              <w:t>Rating:</w:t>
            </w:r>
            <w:r>
              <w:rPr>
                <w:b w:val="0"/>
                <w:sz w:val="24"/>
                <w:szCs w:val="24"/>
              </w:rPr>
              <w:t>_____</w:t>
            </w:r>
          </w:p>
        </w:tc>
        <w:tc>
          <w:tcPr>
            <w:tcW w:w="2652" w:type="dxa"/>
          </w:tcPr>
          <w:p w:rsidR="00FB27F8" w:rsidRDefault="00FB27F8" w:rsidP="002D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548A">
              <w:rPr>
                <w:b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</w:t>
            </w:r>
            <w:r w:rsidRPr="006A548A">
              <w:rPr>
                <w:b/>
                <w:sz w:val="16"/>
                <w:szCs w:val="16"/>
              </w:rPr>
              <w:t>No</w:t>
            </w:r>
            <w:r>
              <w:rPr>
                <w:sz w:val="16"/>
                <w:szCs w:val="16"/>
              </w:rPr>
              <w:t xml:space="preserve"> adaptations to materials required</w:t>
            </w:r>
          </w:p>
          <w:p w:rsidR="00FB27F8" w:rsidRDefault="00FB27F8" w:rsidP="002D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548A">
              <w:rPr>
                <w:b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</w:t>
            </w:r>
            <w:r w:rsidRPr="006A548A">
              <w:rPr>
                <w:b/>
                <w:sz w:val="16"/>
                <w:szCs w:val="16"/>
              </w:rPr>
              <w:t>Few</w:t>
            </w:r>
            <w:r>
              <w:rPr>
                <w:sz w:val="16"/>
                <w:szCs w:val="16"/>
              </w:rPr>
              <w:t xml:space="preserve"> or rare adaptations to materials required</w:t>
            </w:r>
          </w:p>
          <w:p w:rsidR="00FB27F8" w:rsidRDefault="00FB27F8" w:rsidP="002D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548A">
              <w:rPr>
                <w:b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Pr="006A548A">
              <w:rPr>
                <w:b/>
                <w:sz w:val="16"/>
                <w:szCs w:val="16"/>
              </w:rPr>
              <w:t xml:space="preserve">Occasional </w:t>
            </w:r>
            <w:r>
              <w:rPr>
                <w:sz w:val="16"/>
                <w:szCs w:val="16"/>
              </w:rPr>
              <w:t>adaptations to materials required</w:t>
            </w:r>
          </w:p>
          <w:p w:rsidR="00FB27F8" w:rsidRPr="006A548A" w:rsidRDefault="00FB27F8" w:rsidP="002D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548A">
              <w:rPr>
                <w:b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</w:t>
            </w:r>
            <w:r w:rsidRPr="006A548A">
              <w:rPr>
                <w:b/>
                <w:sz w:val="16"/>
                <w:szCs w:val="16"/>
              </w:rPr>
              <w:t>Frequent</w:t>
            </w:r>
            <w:r>
              <w:rPr>
                <w:sz w:val="16"/>
                <w:szCs w:val="16"/>
              </w:rPr>
              <w:t xml:space="preserve"> adaptations to materials required</w:t>
            </w:r>
          </w:p>
        </w:tc>
        <w:tc>
          <w:tcPr>
            <w:tcW w:w="236" w:type="dxa"/>
          </w:tcPr>
          <w:p w:rsidR="00FB27F8" w:rsidRPr="006A548A" w:rsidRDefault="00FB27F8" w:rsidP="002D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3088" w:type="dxa"/>
          </w:tcPr>
          <w:p w:rsidR="00FB27F8" w:rsidRDefault="00FB27F8" w:rsidP="002D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6A548A">
              <w:rPr>
                <w:b/>
                <w:sz w:val="24"/>
                <w:szCs w:val="24"/>
              </w:rPr>
              <w:t>Enrolled Grade Level Text</w:t>
            </w:r>
          </w:p>
          <w:p w:rsidR="00FB27F8" w:rsidRDefault="00FB27F8" w:rsidP="002D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B27F8" w:rsidRDefault="00FB27F8" w:rsidP="002D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B27F8" w:rsidRDefault="00FB27F8" w:rsidP="002D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FB27F8" w:rsidRPr="00FB27F8" w:rsidRDefault="00FB27F8" w:rsidP="002D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B27F8">
              <w:rPr>
                <w:sz w:val="24"/>
                <w:szCs w:val="24"/>
              </w:rPr>
              <w:t>Rating:_____</w:t>
            </w:r>
          </w:p>
        </w:tc>
        <w:tc>
          <w:tcPr>
            <w:tcW w:w="2546" w:type="dxa"/>
          </w:tcPr>
          <w:p w:rsidR="00FB27F8" w:rsidRDefault="00FB27F8" w:rsidP="002D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548A">
              <w:rPr>
                <w:b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-Comprehends text without assistance</w:t>
            </w:r>
          </w:p>
          <w:p w:rsidR="00FB27F8" w:rsidRDefault="00FB27F8" w:rsidP="002D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548A">
              <w:rPr>
                <w:b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-Requires some support to comprehend text</w:t>
            </w:r>
          </w:p>
          <w:p w:rsidR="00FB27F8" w:rsidRDefault="00FB27F8" w:rsidP="002D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548A">
              <w:rPr>
                <w:b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-Requires moderate support to comprehend text</w:t>
            </w:r>
          </w:p>
          <w:p w:rsidR="00FB27F8" w:rsidRPr="006A548A" w:rsidRDefault="00FB27F8" w:rsidP="002D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A548A">
              <w:rPr>
                <w:b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-Requires intensive support to comprehend text</w:t>
            </w:r>
          </w:p>
        </w:tc>
      </w:tr>
      <w:tr w:rsidR="00FB27F8" w:rsidTr="00FB2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FB27F8" w:rsidRDefault="00FB27F8" w:rsidP="002D5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Classroom Expectations</w:t>
            </w:r>
          </w:p>
          <w:p w:rsidR="00FB27F8" w:rsidRDefault="00FB27F8" w:rsidP="002D5350">
            <w:pPr>
              <w:rPr>
                <w:sz w:val="24"/>
                <w:szCs w:val="24"/>
              </w:rPr>
            </w:pPr>
          </w:p>
          <w:p w:rsidR="00FB27F8" w:rsidRDefault="00FB27F8" w:rsidP="002D5350">
            <w:pPr>
              <w:rPr>
                <w:sz w:val="24"/>
                <w:szCs w:val="24"/>
              </w:rPr>
            </w:pPr>
          </w:p>
          <w:p w:rsidR="00FB27F8" w:rsidRDefault="00FB27F8" w:rsidP="002D5350">
            <w:pPr>
              <w:rPr>
                <w:sz w:val="24"/>
                <w:szCs w:val="24"/>
              </w:rPr>
            </w:pPr>
            <w:proofErr w:type="gramStart"/>
            <w:r w:rsidRPr="00FB27F8">
              <w:rPr>
                <w:b w:val="0"/>
                <w:sz w:val="24"/>
                <w:szCs w:val="24"/>
              </w:rPr>
              <w:t>Rating:</w:t>
            </w:r>
            <w:r>
              <w:rPr>
                <w:b w:val="0"/>
                <w:sz w:val="24"/>
                <w:szCs w:val="24"/>
              </w:rPr>
              <w:t>_</w:t>
            </w:r>
            <w:proofErr w:type="gramEnd"/>
            <w:r>
              <w:rPr>
                <w:b w:val="0"/>
                <w:sz w:val="24"/>
                <w:szCs w:val="24"/>
              </w:rPr>
              <w:t>____</w:t>
            </w:r>
          </w:p>
          <w:p w:rsidR="00FB27F8" w:rsidRDefault="00FB27F8" w:rsidP="002D5350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</w:tcPr>
          <w:p w:rsid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1472">
              <w:rPr>
                <w:b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-</w:t>
            </w:r>
            <w:r w:rsidRPr="00A91472">
              <w:rPr>
                <w:b/>
                <w:sz w:val="16"/>
                <w:szCs w:val="16"/>
              </w:rPr>
              <w:t>Independently</w:t>
            </w:r>
            <w:r>
              <w:rPr>
                <w:sz w:val="16"/>
                <w:szCs w:val="16"/>
              </w:rPr>
              <w:t xml:space="preserve"> follows classroom expectations</w:t>
            </w:r>
          </w:p>
          <w:p w:rsid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1472">
              <w:rPr>
                <w:b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-Requires </w:t>
            </w:r>
            <w:r w:rsidRPr="00A91472">
              <w:rPr>
                <w:b/>
                <w:sz w:val="16"/>
                <w:szCs w:val="16"/>
              </w:rPr>
              <w:t>occasional</w:t>
            </w:r>
            <w:r>
              <w:rPr>
                <w:sz w:val="16"/>
                <w:szCs w:val="16"/>
              </w:rPr>
              <w:t xml:space="preserve"> reminders to meet classroom expectations</w:t>
            </w:r>
          </w:p>
          <w:p w:rsid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1472">
              <w:rPr>
                <w:b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-Requires </w:t>
            </w:r>
            <w:r w:rsidRPr="00A91472">
              <w:rPr>
                <w:b/>
                <w:sz w:val="16"/>
                <w:szCs w:val="16"/>
              </w:rPr>
              <w:t>frequent</w:t>
            </w:r>
            <w:r>
              <w:rPr>
                <w:sz w:val="16"/>
                <w:szCs w:val="16"/>
              </w:rPr>
              <w:t xml:space="preserve"> reminders to meet classroom expectations</w:t>
            </w:r>
          </w:p>
          <w:p w:rsidR="00FB27F8" w:rsidRP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91472">
              <w:rPr>
                <w:b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-Requires </w:t>
            </w:r>
            <w:r w:rsidRPr="00A91472">
              <w:rPr>
                <w:b/>
                <w:sz w:val="16"/>
                <w:szCs w:val="16"/>
              </w:rPr>
              <w:t>continual</w:t>
            </w:r>
            <w:r>
              <w:rPr>
                <w:sz w:val="16"/>
                <w:szCs w:val="16"/>
              </w:rPr>
              <w:t xml:space="preserve"> reminders to meet classroom expectations</w:t>
            </w:r>
          </w:p>
        </w:tc>
        <w:tc>
          <w:tcPr>
            <w:tcW w:w="236" w:type="dxa"/>
          </w:tcPr>
          <w:p w:rsid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27F8">
              <w:rPr>
                <w:b/>
                <w:sz w:val="24"/>
                <w:szCs w:val="24"/>
              </w:rPr>
              <w:t>Additional Concerns</w:t>
            </w:r>
            <w:r>
              <w:rPr>
                <w:b/>
                <w:sz w:val="24"/>
                <w:szCs w:val="24"/>
              </w:rPr>
              <w:t>-</w:t>
            </w:r>
          </w:p>
          <w:p w:rsidR="00FB27F8" w:rsidRP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(please circle)</w:t>
            </w:r>
          </w:p>
        </w:tc>
        <w:tc>
          <w:tcPr>
            <w:tcW w:w="2546" w:type="dxa"/>
          </w:tcPr>
          <w:p w:rsid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Organization</w:t>
            </w:r>
          </w:p>
          <w:p w:rsid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Off-task behavior</w:t>
            </w:r>
          </w:p>
          <w:p w:rsid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Assignment completion</w:t>
            </w:r>
          </w:p>
          <w:p w:rsid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Communication skills</w:t>
            </w:r>
          </w:p>
          <w:p w:rsid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skills</w:t>
            </w:r>
          </w:p>
          <w:p w:rsid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Transitions</w:t>
            </w:r>
          </w:p>
          <w:p w:rsidR="00FB27F8" w:rsidRP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Peer interactions</w:t>
            </w:r>
          </w:p>
        </w:tc>
      </w:tr>
      <w:tr w:rsidR="00FB27F8" w:rsidTr="00FB2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6" w:type="dxa"/>
            <w:gridSpan w:val="3"/>
          </w:tcPr>
          <w:p w:rsidR="00FB27F8" w:rsidRDefault="00FB27F8" w:rsidP="002D5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Classroom Accommodations </w:t>
            </w:r>
            <w:r w:rsidR="00F6535E">
              <w:rPr>
                <w:sz w:val="24"/>
                <w:szCs w:val="24"/>
              </w:rPr>
              <w:t>Needed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  <w:p w:rsidR="00FB27F8" w:rsidRPr="00FB27F8" w:rsidRDefault="00FB27F8" w:rsidP="002D5350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*</w:t>
            </w:r>
            <w:r w:rsidR="00180FDB">
              <w:rPr>
                <w:b w:val="0"/>
                <w:i/>
                <w:sz w:val="16"/>
                <w:szCs w:val="16"/>
              </w:rPr>
              <w:t xml:space="preserve">Must be used consistently and is </w:t>
            </w:r>
            <w:r w:rsidRPr="00FB27F8">
              <w:rPr>
                <w:b w:val="0"/>
                <w:i/>
                <w:sz w:val="16"/>
                <w:szCs w:val="16"/>
              </w:rPr>
              <w:t>currently effective for the student and documentation of implementation kept by the teacher</w:t>
            </w:r>
            <w:r w:rsidR="00DC0F60">
              <w:rPr>
                <w:b w:val="0"/>
                <w:i/>
                <w:sz w:val="16"/>
                <w:szCs w:val="16"/>
              </w:rPr>
              <w:t>.</w:t>
            </w:r>
          </w:p>
        </w:tc>
        <w:tc>
          <w:tcPr>
            <w:tcW w:w="5634" w:type="dxa"/>
            <w:gridSpan w:val="2"/>
          </w:tcPr>
          <w:p w:rsidR="00FB27F8" w:rsidRDefault="00FB27F8" w:rsidP="002D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B27F8">
              <w:rPr>
                <w:b/>
                <w:sz w:val="24"/>
                <w:szCs w:val="24"/>
              </w:rPr>
              <w:t>STAAR Accommodations Recommended</w:t>
            </w:r>
          </w:p>
          <w:p w:rsidR="00FB27F8" w:rsidRPr="00FB27F8" w:rsidRDefault="00FB27F8" w:rsidP="00D45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FB27F8">
              <w:rPr>
                <w:sz w:val="16"/>
                <w:szCs w:val="16"/>
              </w:rPr>
              <w:t>Student must be eligible for allowable accommodations</w:t>
            </w:r>
            <w:r>
              <w:rPr>
                <w:sz w:val="16"/>
                <w:szCs w:val="16"/>
              </w:rPr>
              <w:t>, and must have corresponding classroom accommodations</w:t>
            </w:r>
            <w:r w:rsidR="00D45486">
              <w:rPr>
                <w:sz w:val="16"/>
                <w:szCs w:val="16"/>
              </w:rPr>
              <w:t>. If using supplemental aids</w:t>
            </w:r>
            <w:r w:rsidR="00E904F8">
              <w:rPr>
                <w:sz w:val="16"/>
                <w:szCs w:val="16"/>
              </w:rPr>
              <w:t>,</w:t>
            </w:r>
            <w:r w:rsidR="0061111E">
              <w:rPr>
                <w:sz w:val="16"/>
                <w:szCs w:val="16"/>
              </w:rPr>
              <w:t xml:space="preserve"> bring a copy to the meeting or attach to this form.</w:t>
            </w:r>
          </w:p>
        </w:tc>
      </w:tr>
      <w:tr w:rsidR="00FB27F8" w:rsidTr="00FB2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6" w:type="dxa"/>
            <w:gridSpan w:val="3"/>
          </w:tcPr>
          <w:p w:rsidR="00FB27F8" w:rsidRDefault="00FB27F8" w:rsidP="002D5350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  <w:gridSpan w:val="2"/>
          </w:tcPr>
          <w:p w:rsid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B27F8" w:rsidTr="00FB2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6" w:type="dxa"/>
            <w:gridSpan w:val="3"/>
          </w:tcPr>
          <w:p w:rsidR="00FB27F8" w:rsidRDefault="00FB27F8" w:rsidP="002D5350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  <w:gridSpan w:val="2"/>
          </w:tcPr>
          <w:p w:rsidR="00FB27F8" w:rsidRDefault="00FB27F8" w:rsidP="002D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B27F8" w:rsidTr="00FB2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6" w:type="dxa"/>
            <w:gridSpan w:val="3"/>
          </w:tcPr>
          <w:p w:rsidR="00FB27F8" w:rsidRDefault="00FB27F8" w:rsidP="002D5350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  <w:gridSpan w:val="2"/>
          </w:tcPr>
          <w:p w:rsid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B27F8" w:rsidTr="00FB2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6" w:type="dxa"/>
            <w:gridSpan w:val="3"/>
          </w:tcPr>
          <w:p w:rsidR="00FB27F8" w:rsidRDefault="00FB27F8" w:rsidP="002D5350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  <w:gridSpan w:val="2"/>
          </w:tcPr>
          <w:p w:rsidR="00FB27F8" w:rsidRDefault="00FB27F8" w:rsidP="002D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B27F8" w:rsidTr="00FB2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6" w:type="dxa"/>
            <w:gridSpan w:val="3"/>
          </w:tcPr>
          <w:p w:rsidR="00FB27F8" w:rsidRDefault="00FB27F8" w:rsidP="002D5350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  <w:gridSpan w:val="2"/>
          </w:tcPr>
          <w:p w:rsid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B27F8" w:rsidTr="00FB2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6" w:type="dxa"/>
            <w:gridSpan w:val="3"/>
          </w:tcPr>
          <w:p w:rsidR="00FB27F8" w:rsidRDefault="00FB27F8" w:rsidP="002D5350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  <w:gridSpan w:val="2"/>
          </w:tcPr>
          <w:p w:rsidR="00FB27F8" w:rsidRDefault="00FB27F8" w:rsidP="002D5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B27F8" w:rsidTr="00FB2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6" w:type="dxa"/>
            <w:gridSpan w:val="3"/>
          </w:tcPr>
          <w:p w:rsidR="00FB27F8" w:rsidRDefault="00FB27F8" w:rsidP="002D5350">
            <w:pPr>
              <w:rPr>
                <w:sz w:val="24"/>
                <w:szCs w:val="24"/>
              </w:rPr>
            </w:pPr>
          </w:p>
        </w:tc>
        <w:tc>
          <w:tcPr>
            <w:tcW w:w="5634" w:type="dxa"/>
            <w:gridSpan w:val="2"/>
          </w:tcPr>
          <w:p w:rsidR="00FB27F8" w:rsidRDefault="00FB27F8" w:rsidP="002D5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2D5350" w:rsidRPr="00A91472" w:rsidRDefault="002D5350" w:rsidP="002D5350">
      <w:pPr>
        <w:rPr>
          <w:b/>
          <w:sz w:val="24"/>
          <w:szCs w:val="24"/>
        </w:rPr>
      </w:pPr>
      <w:r w:rsidRPr="00A91472">
        <w:rPr>
          <w:b/>
          <w:sz w:val="24"/>
          <w:szCs w:val="24"/>
        </w:rPr>
        <w:t xml:space="preserve">   </w:t>
      </w:r>
      <w:r w:rsidR="00A91472" w:rsidRPr="00A91472">
        <w:rPr>
          <w:b/>
          <w:sz w:val="24"/>
          <w:szCs w:val="24"/>
        </w:rPr>
        <w:t>Any other information you would like to add for the committee’s consideration</w:t>
      </w:r>
      <w:r w:rsidR="00E904F8">
        <w:rPr>
          <w:b/>
          <w:sz w:val="24"/>
          <w:szCs w:val="24"/>
        </w:rPr>
        <w:t>:</w:t>
      </w:r>
    </w:p>
    <w:p w:rsidR="002D5350" w:rsidRPr="002D5350" w:rsidRDefault="002D5350" w:rsidP="002D5350">
      <w:pPr>
        <w:rPr>
          <w:sz w:val="24"/>
          <w:szCs w:val="24"/>
        </w:rPr>
      </w:pPr>
    </w:p>
    <w:p w:rsidR="002D5350" w:rsidRDefault="002D5350" w:rsidP="002D5350">
      <w:pPr>
        <w:rPr>
          <w:sz w:val="20"/>
          <w:szCs w:val="20"/>
        </w:rPr>
      </w:pPr>
    </w:p>
    <w:p w:rsidR="00A91472" w:rsidRPr="00A91472" w:rsidRDefault="00A91472" w:rsidP="002D5350">
      <w:pPr>
        <w:rPr>
          <w:b/>
          <w:sz w:val="20"/>
          <w:szCs w:val="20"/>
        </w:rPr>
      </w:pPr>
      <w:r w:rsidRPr="00A91472">
        <w:rPr>
          <w:b/>
          <w:sz w:val="20"/>
          <w:szCs w:val="20"/>
          <w:highlight w:val="yellow"/>
        </w:rPr>
        <w:t xml:space="preserve">Teacher Signature: ______________________________________     Please return form </w:t>
      </w:r>
      <w:proofErr w:type="gramStart"/>
      <w:r w:rsidRPr="00A91472">
        <w:rPr>
          <w:b/>
          <w:sz w:val="20"/>
          <w:szCs w:val="20"/>
          <w:highlight w:val="yellow"/>
        </w:rPr>
        <w:t>to:_</w:t>
      </w:r>
      <w:proofErr w:type="gramEnd"/>
      <w:r w:rsidRPr="00A91472">
        <w:rPr>
          <w:b/>
          <w:sz w:val="20"/>
          <w:szCs w:val="20"/>
          <w:highlight w:val="yellow"/>
        </w:rPr>
        <w:t>_______________   By:___________</w:t>
      </w:r>
    </w:p>
    <w:p w:rsidR="00D45486" w:rsidRDefault="00D45486" w:rsidP="002D5350">
      <w:pPr>
        <w:rPr>
          <w:sz w:val="20"/>
          <w:szCs w:val="20"/>
        </w:rPr>
      </w:pPr>
    </w:p>
    <w:p w:rsidR="00A91472" w:rsidRDefault="0061517E" w:rsidP="002D5350">
      <w:pPr>
        <w:rPr>
          <w:sz w:val="20"/>
          <w:szCs w:val="20"/>
        </w:rPr>
      </w:pPr>
      <w:r>
        <w:rPr>
          <w:sz w:val="20"/>
          <w:szCs w:val="20"/>
        </w:rPr>
        <w:lastRenderedPageBreak/>
        <w:t>Instructions:</w:t>
      </w:r>
    </w:p>
    <w:p w:rsidR="0061517E" w:rsidRPr="00136936" w:rsidRDefault="0061517E" w:rsidP="002D5350">
      <w:pPr>
        <w:rPr>
          <w:b/>
          <w:sz w:val="20"/>
          <w:szCs w:val="20"/>
        </w:rPr>
      </w:pPr>
      <w:r w:rsidRPr="00136936">
        <w:rPr>
          <w:b/>
          <w:sz w:val="20"/>
          <w:szCs w:val="20"/>
        </w:rPr>
        <w:t>Case</w:t>
      </w:r>
      <w:r w:rsidR="003103AE">
        <w:rPr>
          <w:b/>
          <w:sz w:val="20"/>
          <w:szCs w:val="20"/>
        </w:rPr>
        <w:t xml:space="preserve"> managers: (</w:t>
      </w:r>
      <w:r w:rsidRPr="00136936">
        <w:rPr>
          <w:b/>
          <w:sz w:val="20"/>
          <w:szCs w:val="20"/>
        </w:rPr>
        <w:t>Special education teachers, dyslexia teachers, counselors, speech therapists)</w:t>
      </w:r>
    </w:p>
    <w:p w:rsidR="0061517E" w:rsidRDefault="0061517E" w:rsidP="002D535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3103AE">
        <w:rPr>
          <w:sz w:val="20"/>
          <w:szCs w:val="20"/>
        </w:rPr>
        <w:t>F</w:t>
      </w:r>
      <w:r>
        <w:rPr>
          <w:sz w:val="20"/>
          <w:szCs w:val="20"/>
        </w:rPr>
        <w:t xml:space="preserve">ill out the </w:t>
      </w:r>
      <w:r w:rsidRPr="0061517E">
        <w:rPr>
          <w:b/>
          <w:sz w:val="20"/>
          <w:szCs w:val="20"/>
        </w:rPr>
        <w:t>Student,</w:t>
      </w:r>
      <w:r>
        <w:rPr>
          <w:sz w:val="20"/>
          <w:szCs w:val="20"/>
        </w:rPr>
        <w:t xml:space="preserve"> </w:t>
      </w:r>
      <w:r w:rsidRPr="0061517E">
        <w:rPr>
          <w:b/>
          <w:sz w:val="20"/>
          <w:szCs w:val="20"/>
        </w:rPr>
        <w:t>Meeting Type</w:t>
      </w:r>
      <w:r>
        <w:rPr>
          <w:sz w:val="20"/>
          <w:szCs w:val="20"/>
        </w:rPr>
        <w:t xml:space="preserve">, </w:t>
      </w:r>
      <w:r w:rsidRPr="0061517E">
        <w:rPr>
          <w:b/>
          <w:sz w:val="20"/>
          <w:szCs w:val="20"/>
        </w:rPr>
        <w:t>Meeting Date</w:t>
      </w:r>
      <w:r>
        <w:rPr>
          <w:sz w:val="20"/>
          <w:szCs w:val="20"/>
        </w:rPr>
        <w:t xml:space="preserve">, </w:t>
      </w:r>
      <w:r w:rsidRPr="0061517E">
        <w:rPr>
          <w:b/>
          <w:sz w:val="20"/>
          <w:szCs w:val="20"/>
        </w:rPr>
        <w:t>Teacher</w:t>
      </w:r>
      <w:r>
        <w:rPr>
          <w:sz w:val="20"/>
          <w:szCs w:val="20"/>
        </w:rPr>
        <w:t xml:space="preserve">, </w:t>
      </w:r>
      <w:r w:rsidRPr="0061517E">
        <w:rPr>
          <w:b/>
          <w:sz w:val="20"/>
          <w:szCs w:val="20"/>
        </w:rPr>
        <w:t>Subject</w:t>
      </w:r>
      <w:r>
        <w:rPr>
          <w:sz w:val="20"/>
          <w:szCs w:val="20"/>
        </w:rPr>
        <w:t xml:space="preserve"> and </w:t>
      </w:r>
      <w:r w:rsidRPr="0061517E">
        <w:rPr>
          <w:b/>
          <w:sz w:val="20"/>
          <w:szCs w:val="20"/>
        </w:rPr>
        <w:t>Please Return to</w:t>
      </w:r>
      <w:r>
        <w:rPr>
          <w:sz w:val="20"/>
          <w:szCs w:val="20"/>
        </w:rPr>
        <w:t xml:space="preserve"> and </w:t>
      </w:r>
      <w:r>
        <w:rPr>
          <w:b/>
          <w:sz w:val="20"/>
          <w:szCs w:val="20"/>
        </w:rPr>
        <w:t>By</w:t>
      </w:r>
    </w:p>
    <w:p w:rsidR="0061517E" w:rsidRPr="0061517E" w:rsidRDefault="0061517E" w:rsidP="002D5350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3103AE">
        <w:rPr>
          <w:sz w:val="20"/>
          <w:szCs w:val="20"/>
        </w:rPr>
        <w:t>Distribute to</w:t>
      </w:r>
      <w:r w:rsidRPr="0061517E">
        <w:rPr>
          <w:sz w:val="20"/>
          <w:szCs w:val="20"/>
        </w:rPr>
        <w:t xml:space="preserve"> general education teacher</w:t>
      </w:r>
      <w:r w:rsidR="003103AE">
        <w:rPr>
          <w:sz w:val="20"/>
          <w:szCs w:val="20"/>
        </w:rPr>
        <w:t>/s</w:t>
      </w:r>
      <w:r w:rsidRPr="0061517E">
        <w:rPr>
          <w:sz w:val="20"/>
          <w:szCs w:val="20"/>
        </w:rPr>
        <w:t>- either in box, email</w:t>
      </w:r>
      <w:r w:rsidR="00136936">
        <w:rPr>
          <w:sz w:val="20"/>
          <w:szCs w:val="20"/>
        </w:rPr>
        <w:t>, online format</w:t>
      </w:r>
    </w:p>
    <w:p w:rsidR="0061517E" w:rsidRPr="0061517E" w:rsidRDefault="0061517E" w:rsidP="003103AE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Use this information to formulate the individual plan for the student to include accommodations, strategies needed, goals</w:t>
      </w:r>
      <w:r w:rsidR="003103AE">
        <w:rPr>
          <w:sz w:val="20"/>
          <w:szCs w:val="20"/>
        </w:rPr>
        <w:t xml:space="preserve"> and service types/time</w:t>
      </w:r>
      <w:r>
        <w:rPr>
          <w:sz w:val="20"/>
          <w:szCs w:val="20"/>
        </w:rPr>
        <w:t>.</w:t>
      </w:r>
    </w:p>
    <w:p w:rsidR="0061517E" w:rsidRDefault="0061517E" w:rsidP="002D5350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Teachers:</w:t>
      </w:r>
    </w:p>
    <w:p w:rsidR="0061517E" w:rsidRDefault="0061517E" w:rsidP="003103AE">
      <w:pPr>
        <w:ind w:left="720"/>
        <w:rPr>
          <w:sz w:val="20"/>
          <w:szCs w:val="20"/>
        </w:rPr>
      </w:pPr>
      <w:r>
        <w:rPr>
          <w:sz w:val="20"/>
          <w:szCs w:val="20"/>
        </w:rPr>
        <w:t>Rate eac</w:t>
      </w:r>
      <w:r w:rsidR="003103AE">
        <w:rPr>
          <w:sz w:val="20"/>
          <w:szCs w:val="20"/>
        </w:rPr>
        <w:t>h student in the specific areas,</w:t>
      </w:r>
      <w:r>
        <w:rPr>
          <w:sz w:val="20"/>
          <w:szCs w:val="20"/>
        </w:rPr>
        <w:t xml:space="preserve"> list classroom and STAAR accommodations, fill out any other information you would like to add.</w:t>
      </w:r>
    </w:p>
    <w:p w:rsidR="0061517E" w:rsidRPr="00136936" w:rsidRDefault="0061517E" w:rsidP="002D5350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 w:rsidRPr="00136936">
        <w:rPr>
          <w:b/>
          <w:sz w:val="20"/>
          <w:szCs w:val="20"/>
          <w:u w:val="single"/>
        </w:rPr>
        <w:t>RETURN the form</w:t>
      </w:r>
    </w:p>
    <w:p w:rsidR="002D5350" w:rsidRDefault="002D5350" w:rsidP="002D5350">
      <w:pPr>
        <w:jc w:val="center"/>
      </w:pPr>
    </w:p>
    <w:sectPr w:rsidR="002D5350" w:rsidSect="002D5350"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50"/>
    <w:rsid w:val="00136936"/>
    <w:rsid w:val="00180FDB"/>
    <w:rsid w:val="002D5350"/>
    <w:rsid w:val="003103AE"/>
    <w:rsid w:val="003B358D"/>
    <w:rsid w:val="0061111E"/>
    <w:rsid w:val="0061517E"/>
    <w:rsid w:val="006A548A"/>
    <w:rsid w:val="00726DF7"/>
    <w:rsid w:val="00A91472"/>
    <w:rsid w:val="00D45486"/>
    <w:rsid w:val="00DC0F60"/>
    <w:rsid w:val="00DE3812"/>
    <w:rsid w:val="00E904F8"/>
    <w:rsid w:val="00F6535E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A668"/>
  <w15:chartTrackingRefBased/>
  <w15:docId w15:val="{BA18C2BF-077F-45C7-AC97-E1ED19AB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B35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1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7103CBA6</Template>
  <TotalTime>79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Lampasas ISD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Adams</dc:creator>
  <cp:keywords/>
  <dc:description/>
  <cp:lastModifiedBy>Kelly Adams</cp:lastModifiedBy>
  <cp:revision>9</cp:revision>
  <cp:lastPrinted>2016-08-10T15:56:00Z</cp:lastPrinted>
  <dcterms:created xsi:type="dcterms:W3CDTF">2016-08-09T22:58:00Z</dcterms:created>
  <dcterms:modified xsi:type="dcterms:W3CDTF">2016-09-14T18:24:00Z</dcterms:modified>
</cp:coreProperties>
</file>